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B5" w:rsidRDefault="009E0265">
      <w:pPr>
        <w:jc w:val="center"/>
        <w:rPr>
          <w:b/>
          <w:bCs/>
          <w:color w:val="4472C4"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color w:val="4472C4"/>
          <w:sz w:val="28"/>
          <w:szCs w:val="28"/>
          <w:u w:val="single"/>
        </w:rPr>
        <w:t>ZEMĚPIS SAMOSTUDIUM 7.B  PRÁCE DO 15.5. 2020</w:t>
      </w:r>
    </w:p>
    <w:p w:rsidR="00E953B5" w:rsidRDefault="009E0265">
      <w:r>
        <w:t xml:space="preserve">Tématem Tvého samostudia je:  </w:t>
      </w:r>
      <w:r>
        <w:rPr>
          <w:b/>
          <w:bCs/>
          <w:color w:val="FF0000"/>
        </w:rPr>
        <w:t xml:space="preserve">Asie- vodstvo </w:t>
      </w:r>
      <w:r>
        <w:t>– zapiš si jako nadpis do Tvého sešitu</w:t>
      </w:r>
    </w:p>
    <w:p w:rsidR="00E953B5" w:rsidRDefault="00E953B5"/>
    <w:p w:rsidR="00E953B5" w:rsidRDefault="009E0265">
      <w:pPr>
        <w:pStyle w:val="Odstavecseseznamem"/>
        <w:numPr>
          <w:ilvl w:val="0"/>
          <w:numId w:val="1"/>
        </w:numPr>
      </w:pPr>
      <w:r>
        <w:t xml:space="preserve">Vše si ukazuj a hledej v atlase, pokud nemáš doma, </w:t>
      </w:r>
      <w:r>
        <w:t>používej například tento soubor map:</w:t>
      </w:r>
    </w:p>
    <w:p w:rsidR="00E953B5" w:rsidRDefault="00E953B5">
      <w:pPr>
        <w:pStyle w:val="Odstavecseseznamem"/>
      </w:pPr>
    </w:p>
    <w:p w:rsidR="00E953B5" w:rsidRDefault="009E0265">
      <w:pPr>
        <w:pStyle w:val="Odstavecseseznamem"/>
      </w:pPr>
      <w:hyperlink r:id="rId7" w:history="1">
        <w:r>
          <w:rPr>
            <w:rStyle w:val="Hypertextovodkaz"/>
          </w:rPr>
          <w:t>https://atlas.mapy.cz/?p=00</w:t>
        </w:r>
        <w:bookmarkStart w:id="1" w:name="_Hlt39920464"/>
        <w:bookmarkStart w:id="2" w:name="_Hlt39920465"/>
        <w:r>
          <w:rPr>
            <w:rStyle w:val="Hypertextovodkaz"/>
          </w:rPr>
          <w:t>0</w:t>
        </w:r>
        <w:bookmarkEnd w:id="1"/>
        <w:bookmarkEnd w:id="2"/>
        <w:r>
          <w:rPr>
            <w:rStyle w:val="Hypertextovodkaz"/>
          </w:rPr>
          <w:t>111&amp;s=1&amp;n=s&amp;d=osm_13485550&amp;id=povrch-zeme&amp;z=1.8&amp;x=0.000&amp;y=0.000&amp;</w:t>
        </w:r>
        <w:bookmarkStart w:id="3" w:name="_Hlt38353835"/>
        <w:bookmarkStart w:id="4" w:name="_Hlt38353836"/>
        <w:r>
          <w:rPr>
            <w:rStyle w:val="Hypertextovodkaz"/>
          </w:rPr>
          <w:t>m</w:t>
        </w:r>
        <w:bookmarkEnd w:id="3"/>
        <w:bookmarkEnd w:id="4"/>
        <w:r>
          <w:rPr>
            <w:rStyle w:val="Hypertextovodkaz"/>
          </w:rPr>
          <w:t>=m</w:t>
        </w:r>
      </w:hyperlink>
    </w:p>
    <w:p w:rsidR="00E953B5" w:rsidRDefault="009E0265">
      <w:pPr>
        <w:pStyle w:val="Odstavecseseznamem"/>
      </w:pPr>
      <w:r>
        <w:t xml:space="preserve">Vyhledáš </w:t>
      </w:r>
      <w:r>
        <w:t>mapu Asie a pomocí ikony vpravo nahoře- Vybrat mapu- můžeš dle potřeby volit různé tematické mapy (např. teploty vzduchu, podnebné pásy, znečištění ovzduší a další)</w:t>
      </w:r>
    </w:p>
    <w:p w:rsidR="00E953B5" w:rsidRDefault="009E0265">
      <w:pPr>
        <w:pStyle w:val="Bezmezer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Máš–li možnost tisku, vytiskni slepou mapu Asie a zakresli do ní následující:</w:t>
      </w:r>
    </w:p>
    <w:p w:rsidR="00E953B5" w:rsidRDefault="00E953B5">
      <w:pPr>
        <w:pStyle w:val="Bezmezer"/>
        <w:ind w:left="720"/>
        <w:rPr>
          <w:b/>
        </w:rPr>
      </w:pPr>
    </w:p>
    <w:p w:rsidR="00E953B5" w:rsidRDefault="009E0265">
      <w:pPr>
        <w:pStyle w:val="Odstavecseseznamem"/>
      </w:pPr>
      <w:r>
        <w:t>Indický oceá</w:t>
      </w:r>
      <w:r>
        <w:t>n: Eufrat, Tigris, Indus, Ganga, Brahmaputra, Mekong</w:t>
      </w:r>
    </w:p>
    <w:p w:rsidR="00E953B5" w:rsidRDefault="009E0265">
      <w:pPr>
        <w:pStyle w:val="Odstavecseseznamem"/>
      </w:pPr>
      <w:r>
        <w:t>Tichý oceán:  Chuan-che,  Jang-c-tiang, Amur</w:t>
      </w:r>
    </w:p>
    <w:p w:rsidR="00E953B5" w:rsidRDefault="009E0265">
      <w:pPr>
        <w:pStyle w:val="Odstavecseseznamem"/>
      </w:pPr>
      <w:r>
        <w:t>Severní ledový oceán: Ob, Jenisej, Lena</w:t>
      </w:r>
    </w:p>
    <w:p w:rsidR="00E953B5" w:rsidRDefault="009E0265">
      <w:pPr>
        <w:pStyle w:val="Odstavecseseznamem"/>
        <w:rPr>
          <w:b/>
          <w:u w:val="single"/>
        </w:rPr>
      </w:pPr>
      <w:r>
        <w:rPr>
          <w:b/>
          <w:u w:val="single"/>
        </w:rPr>
        <w:t xml:space="preserve">Pokud nemáš možnost tisku, nevadí, ukazuj si v mapě. </w:t>
      </w:r>
    </w:p>
    <w:p w:rsidR="00E953B5" w:rsidRDefault="009E0265">
      <w:pPr>
        <w:pStyle w:val="Bezmezer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Na následujícím odkaze vyzkoušej svou orientaci v mapě</w:t>
      </w:r>
    </w:p>
    <w:p w:rsidR="00E953B5" w:rsidRDefault="009E0265">
      <w:pPr>
        <w:pStyle w:val="Odstavecseseznamem"/>
      </w:pPr>
      <w:hyperlink r:id="rId8" w:history="1">
        <w:r>
          <w:rPr>
            <w:rStyle w:val="Hypertextovodkaz"/>
          </w:rPr>
          <w:t>https://www.umimefakta.cz/slepe-mapy-asie-reky-2-uroven/4654</w:t>
        </w:r>
      </w:hyperlink>
    </w:p>
    <w:p w:rsidR="00E953B5" w:rsidRDefault="00E953B5">
      <w:pPr>
        <w:pStyle w:val="Odstavecseseznamem"/>
      </w:pPr>
    </w:p>
    <w:p w:rsidR="00E953B5" w:rsidRDefault="009E0265">
      <w:pPr>
        <w:pStyle w:val="Bezmezer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Vyplň tabulku</w:t>
      </w:r>
    </w:p>
    <w:p w:rsidR="00E953B5" w:rsidRDefault="00E953B5">
      <w:pPr>
        <w:pStyle w:val="Bezmezer"/>
        <w:ind w:left="720"/>
      </w:pPr>
    </w:p>
    <w:tbl>
      <w:tblPr>
        <w:tblW w:w="7812" w:type="dxa"/>
        <w:tblInd w:w="14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594"/>
        <w:gridCol w:w="2592"/>
      </w:tblGrid>
      <w:tr w:rsidR="00E953B5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B5" w:rsidRDefault="009E0265">
            <w:pPr>
              <w:pStyle w:val="Odstavecseseznamem"/>
              <w:spacing w:after="0"/>
              <w:ind w:left="0"/>
              <w:rPr>
                <w:b/>
                <w:i/>
              </w:rPr>
            </w:pPr>
            <w:r>
              <w:rPr>
                <w:b/>
                <w:i/>
              </w:rPr>
              <w:t>ŘEKA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B5" w:rsidRDefault="009E0265">
            <w:pPr>
              <w:pStyle w:val="Odstavecseseznamem"/>
              <w:spacing w:after="0"/>
              <w:ind w:left="0"/>
              <w:rPr>
                <w:b/>
                <w:i/>
              </w:rPr>
            </w:pPr>
            <w:r>
              <w:rPr>
                <w:b/>
                <w:i/>
              </w:rPr>
              <w:t>STÁTY, kterými protéká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B5" w:rsidRDefault="009E0265">
            <w:pPr>
              <w:pStyle w:val="Odstavecseseznamem"/>
              <w:spacing w:after="0"/>
              <w:ind w:left="0"/>
              <w:rPr>
                <w:b/>
                <w:i/>
              </w:rPr>
            </w:pPr>
            <w:r>
              <w:rPr>
                <w:b/>
                <w:i/>
              </w:rPr>
              <w:t>OCEÁN, do kterého se vlévá</w:t>
            </w:r>
          </w:p>
        </w:tc>
      </w:tr>
      <w:tr w:rsidR="00E953B5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B5" w:rsidRDefault="009E0265">
            <w:pPr>
              <w:pStyle w:val="Odstavecseseznamem"/>
              <w:spacing w:after="0"/>
              <w:ind w:left="0"/>
              <w:rPr>
                <w:b/>
              </w:rPr>
            </w:pPr>
            <w:r>
              <w:rPr>
                <w:b/>
              </w:rPr>
              <w:t>EUFRAT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B5" w:rsidRDefault="00E953B5">
            <w:pPr>
              <w:pStyle w:val="Odstavecseseznamem"/>
              <w:spacing w:after="0"/>
              <w:ind w:left="0"/>
              <w:rPr>
                <w:b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B5" w:rsidRDefault="00E953B5">
            <w:pPr>
              <w:pStyle w:val="Odstavecseseznamem"/>
              <w:spacing w:after="0"/>
              <w:ind w:left="0"/>
              <w:rPr>
                <w:b/>
              </w:rPr>
            </w:pPr>
          </w:p>
        </w:tc>
      </w:tr>
      <w:tr w:rsidR="00E953B5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B5" w:rsidRDefault="009E0265">
            <w:pPr>
              <w:pStyle w:val="Odstavecseseznamem"/>
              <w:spacing w:after="0"/>
              <w:ind w:left="0"/>
              <w:rPr>
                <w:b/>
              </w:rPr>
            </w:pPr>
            <w:r>
              <w:rPr>
                <w:b/>
              </w:rPr>
              <w:t>MEKONG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B5" w:rsidRDefault="00E953B5">
            <w:pPr>
              <w:pStyle w:val="Odstavecseseznamem"/>
              <w:spacing w:after="0"/>
              <w:ind w:left="0"/>
              <w:rPr>
                <w:b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B5" w:rsidRDefault="00E953B5">
            <w:pPr>
              <w:pStyle w:val="Odstavecseseznamem"/>
              <w:spacing w:after="0"/>
              <w:ind w:left="0"/>
              <w:rPr>
                <w:b/>
              </w:rPr>
            </w:pPr>
          </w:p>
        </w:tc>
      </w:tr>
      <w:tr w:rsidR="00E953B5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B5" w:rsidRDefault="009E0265">
            <w:pPr>
              <w:pStyle w:val="Odstavecseseznamem"/>
              <w:spacing w:after="0"/>
              <w:ind w:left="0"/>
              <w:rPr>
                <w:b/>
              </w:rPr>
            </w:pPr>
            <w:r>
              <w:rPr>
                <w:b/>
              </w:rPr>
              <w:t>JENISEJ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B5" w:rsidRDefault="00E953B5">
            <w:pPr>
              <w:pStyle w:val="Odstavecseseznamem"/>
              <w:spacing w:after="0"/>
              <w:ind w:left="0"/>
              <w:rPr>
                <w:b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B5" w:rsidRDefault="00E953B5">
            <w:pPr>
              <w:pStyle w:val="Odstavecseseznamem"/>
              <w:spacing w:after="0"/>
              <w:ind w:left="0"/>
              <w:rPr>
                <w:b/>
              </w:rPr>
            </w:pPr>
          </w:p>
        </w:tc>
      </w:tr>
      <w:tr w:rsidR="00E953B5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B5" w:rsidRDefault="009E0265">
            <w:pPr>
              <w:pStyle w:val="Odstavecseseznamem"/>
              <w:spacing w:after="0"/>
              <w:ind w:left="0"/>
              <w:rPr>
                <w:b/>
              </w:rPr>
            </w:pPr>
            <w:r>
              <w:rPr>
                <w:b/>
              </w:rPr>
              <w:t>JANG-C-TIANG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B5" w:rsidRDefault="00E953B5">
            <w:pPr>
              <w:pStyle w:val="Odstavecseseznamem"/>
              <w:spacing w:after="0"/>
              <w:ind w:left="0"/>
              <w:rPr>
                <w:b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3B5" w:rsidRDefault="00E953B5">
            <w:pPr>
              <w:pStyle w:val="Odstavecseseznamem"/>
              <w:spacing w:after="0"/>
              <w:ind w:left="0"/>
              <w:rPr>
                <w:b/>
              </w:rPr>
            </w:pPr>
          </w:p>
        </w:tc>
      </w:tr>
    </w:tbl>
    <w:p w:rsidR="00E953B5" w:rsidRDefault="00E953B5">
      <w:pPr>
        <w:pStyle w:val="Odstavecseseznamem"/>
        <w:ind w:left="1440"/>
        <w:rPr>
          <w:b/>
        </w:rPr>
      </w:pPr>
    </w:p>
    <w:p w:rsidR="00E953B5" w:rsidRDefault="009E0265">
      <w:pPr>
        <w:pStyle w:val="Bezmezer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 xml:space="preserve">Vyhledej na internetu, co je to bezodtoká oblast a zkus vysvětlit vlastními slovy. </w:t>
      </w:r>
    </w:p>
    <w:p w:rsidR="00E953B5" w:rsidRDefault="00E953B5">
      <w:pPr>
        <w:pStyle w:val="Bezmezer"/>
        <w:ind w:left="720"/>
        <w:rPr>
          <w:b/>
          <w:u w:val="single"/>
        </w:rPr>
      </w:pPr>
    </w:p>
    <w:p w:rsidR="00E953B5" w:rsidRDefault="009E0265">
      <w:pPr>
        <w:pStyle w:val="Bezmezer"/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Spoj jezero s jeho charakteristikou a jezera zakresli/najdi v mapě</w:t>
      </w:r>
    </w:p>
    <w:p w:rsidR="00E953B5" w:rsidRDefault="009E0265">
      <w:pPr>
        <w:pStyle w:val="Odstavecseseznamem"/>
      </w:pPr>
      <w:r>
        <w:t>Kaspické jezero</w:t>
      </w:r>
      <w:r>
        <w:tab/>
      </w:r>
      <w:r>
        <w:tab/>
      </w:r>
      <w:r>
        <w:tab/>
      </w:r>
      <w:r>
        <w:tab/>
        <w:t>nejhlubší jezero světa, s maximální hloubkou 1642 m</w:t>
      </w:r>
    </w:p>
    <w:p w:rsidR="00E953B5" w:rsidRDefault="00E953B5">
      <w:pPr>
        <w:pStyle w:val="Odstavecseseznamem"/>
      </w:pPr>
    </w:p>
    <w:p w:rsidR="00E953B5" w:rsidRDefault="009E0265">
      <w:pPr>
        <w:pStyle w:val="Odstavecseseznamem"/>
      </w:pPr>
      <w:r>
        <w:t>Aralské jezero</w:t>
      </w:r>
      <w:r>
        <w:tab/>
      </w:r>
      <w:r>
        <w:tab/>
      </w:r>
      <w:r>
        <w:tab/>
      </w:r>
      <w:r>
        <w:tab/>
        <w:t xml:space="preserve">vysychající </w:t>
      </w:r>
      <w:r>
        <w:t>bezodtoké slané jezero</w:t>
      </w:r>
    </w:p>
    <w:p w:rsidR="00E953B5" w:rsidRDefault="00E953B5">
      <w:pPr>
        <w:pStyle w:val="Odstavecseseznamem"/>
      </w:pPr>
    </w:p>
    <w:p w:rsidR="00E953B5" w:rsidRDefault="009E0265">
      <w:pPr>
        <w:pStyle w:val="Odstavecseseznamem"/>
      </w:pPr>
      <w:r>
        <w:t>Bajkal</w:t>
      </w:r>
      <w:r>
        <w:tab/>
      </w:r>
      <w:r>
        <w:tab/>
      </w:r>
      <w:r>
        <w:tab/>
      </w:r>
      <w:r>
        <w:tab/>
      </w:r>
      <w:r>
        <w:tab/>
        <w:t>největší a nejobjemnější jezero na světě</w:t>
      </w:r>
    </w:p>
    <w:p w:rsidR="00E953B5" w:rsidRDefault="00E953B5">
      <w:pPr>
        <w:pStyle w:val="Odstavecseseznamem"/>
      </w:pPr>
    </w:p>
    <w:p w:rsidR="00E953B5" w:rsidRDefault="009E0265">
      <w:pPr>
        <w:pStyle w:val="Odstavecseseznamem"/>
      </w:pPr>
      <w:r>
        <w:t>Balchaš</w:t>
      </w:r>
      <w:r>
        <w:tab/>
      </w:r>
      <w:r>
        <w:tab/>
      </w:r>
      <w:r>
        <w:tab/>
      </w:r>
      <w:r>
        <w:tab/>
      </w:r>
      <w:r>
        <w:tab/>
        <w:t xml:space="preserve">jezero, které je z poloviny sladkovodní a z poloviny </w:t>
      </w:r>
      <w:r>
        <w:tab/>
      </w:r>
      <w:r>
        <w:tab/>
      </w:r>
      <w:r>
        <w:tab/>
      </w:r>
      <w:r>
        <w:tab/>
      </w:r>
      <w:r>
        <w:tab/>
        <w:t>slané</w:t>
      </w:r>
    </w:p>
    <w:p w:rsidR="00E953B5" w:rsidRDefault="00E953B5">
      <w:pPr>
        <w:pStyle w:val="Odstavecseseznamem"/>
      </w:pPr>
    </w:p>
    <w:p w:rsidR="00E953B5" w:rsidRDefault="00E953B5">
      <w:pPr>
        <w:pStyle w:val="Odstavecseseznamem"/>
      </w:pPr>
    </w:p>
    <w:p w:rsidR="00E953B5" w:rsidRDefault="009E0265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5662403" cy="4461833"/>
            <wp:effectExtent l="0" t="0" r="0" b="0"/>
            <wp:docPr id="1" name="Obrázek 3" descr="C:\Users\tomas.rejchrt\AppData\Local\Microsoft\Windows\INetCache\Content.MSO\72DC048C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2403" cy="44618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953B5" w:rsidRDefault="00E953B5">
      <w:pPr>
        <w:pStyle w:val="Odstavecseseznamem"/>
      </w:pPr>
    </w:p>
    <w:p w:rsidR="00E953B5" w:rsidRDefault="00E953B5">
      <w:pPr>
        <w:pStyle w:val="Odstavecseseznamem"/>
      </w:pPr>
    </w:p>
    <w:p w:rsidR="00E953B5" w:rsidRDefault="009E0265">
      <w:pPr>
        <w:pStyle w:val="Odstavecseseznamem"/>
      </w:pPr>
      <w:r>
        <w:t>Vypracované pošli ke kontrole. Hezké chvíle při studiu přeje J.R.</w:t>
      </w:r>
    </w:p>
    <w:p w:rsidR="00E953B5" w:rsidRDefault="00E953B5">
      <w:pPr>
        <w:pStyle w:val="Odstavecseseznamem"/>
      </w:pPr>
    </w:p>
    <w:p w:rsidR="00E953B5" w:rsidRDefault="00E953B5">
      <w:pPr>
        <w:pStyle w:val="Odstavecseseznamem"/>
      </w:pPr>
    </w:p>
    <w:p w:rsidR="00E953B5" w:rsidRDefault="00E953B5">
      <w:pPr>
        <w:pStyle w:val="Odstavecseseznamem"/>
      </w:pPr>
    </w:p>
    <w:p w:rsidR="00E953B5" w:rsidRDefault="00E953B5">
      <w:pPr>
        <w:pStyle w:val="Odstavecseseznamem"/>
      </w:pPr>
    </w:p>
    <w:p w:rsidR="00E953B5" w:rsidRDefault="00E953B5">
      <w:pPr>
        <w:pStyle w:val="Odstavecseseznamem"/>
      </w:pPr>
    </w:p>
    <w:p w:rsidR="00E953B5" w:rsidRDefault="00E953B5">
      <w:pPr>
        <w:pStyle w:val="Odstavecseseznamem"/>
      </w:pPr>
    </w:p>
    <w:sectPr w:rsidR="00E953B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65" w:rsidRDefault="009E0265">
      <w:pPr>
        <w:spacing w:after="0"/>
      </w:pPr>
      <w:r>
        <w:separator/>
      </w:r>
    </w:p>
  </w:endnote>
  <w:endnote w:type="continuationSeparator" w:id="0">
    <w:p w:rsidR="009E0265" w:rsidRDefault="009E02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65" w:rsidRDefault="009E026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E0265" w:rsidRDefault="009E02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E6331"/>
    <w:multiLevelType w:val="multilevel"/>
    <w:tmpl w:val="2C38E6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58305ED"/>
    <w:multiLevelType w:val="multilevel"/>
    <w:tmpl w:val="F4D67E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73839F6"/>
    <w:multiLevelType w:val="multilevel"/>
    <w:tmpl w:val="B704BF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E657A95"/>
    <w:multiLevelType w:val="multilevel"/>
    <w:tmpl w:val="EAE4EFD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2295216"/>
    <w:multiLevelType w:val="multilevel"/>
    <w:tmpl w:val="CBE808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953B5"/>
    <w:rsid w:val="009E0265"/>
    <w:rsid w:val="00B26652"/>
    <w:rsid w:val="00E9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18111-3D36-43F0-9AE4-6052D6FB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customStyle="1" w:styleId="Nevyeenzmnka">
    <w:name w:val="Nevyřešená zmínka"/>
    <w:basedOn w:val="Standardnpsmoodstav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Pr>
      <w:color w:val="954F72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paragraph" w:styleId="Bezmezer">
    <w:name w:val="No Spacing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fakta.cz/slepe-mapy-asie-reky-2-uroven/46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las.mapy.cz/?p=000111&amp;s=1&amp;n=s&amp;d=osm_13485550&amp;id=povrch-zeme&amp;z=1.8&amp;x=0.000&amp;y=0.000&amp;m=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dc:description/>
  <cp:lastModifiedBy>Peete</cp:lastModifiedBy>
  <cp:revision>2</cp:revision>
  <dcterms:created xsi:type="dcterms:W3CDTF">2020-05-09T17:59:00Z</dcterms:created>
  <dcterms:modified xsi:type="dcterms:W3CDTF">2020-05-09T17:59:00Z</dcterms:modified>
</cp:coreProperties>
</file>