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13" w:rsidRDefault="00AB51B9">
      <w:pPr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>Aj  V.C  - skupina p. uč. Jany Rejchrtové samostudium do 18.5. 2020</w:t>
      </w:r>
    </w:p>
    <w:p w:rsidR="00DF1C13" w:rsidRDefault="00AB51B9">
      <w:pPr>
        <w:pStyle w:val="Odstavecseseznamem"/>
        <w:numPr>
          <w:ilvl w:val="0"/>
          <w:numId w:val="1"/>
        </w:numPr>
      </w:pPr>
      <w:r>
        <w:rPr>
          <w:u w:val="single"/>
        </w:rPr>
        <w:t>Zapiš do sešitu  a nauč se jako slovíčka</w:t>
      </w:r>
    </w:p>
    <w:p w:rsidR="00DF1C13" w:rsidRDefault="00AB51B9">
      <w:pPr>
        <w:pStyle w:val="Odstavecseseznamem"/>
        <w:ind w:left="2136" w:firstLine="696"/>
      </w:pPr>
      <w:r>
        <w:rPr>
          <w:b/>
          <w:bCs/>
          <w:color w:val="C00000"/>
          <w:u w:val="single"/>
        </w:rPr>
        <w:t>MONTHS – MĚSÍCE</w:t>
      </w:r>
    </w:p>
    <w:p w:rsidR="00DF1C13" w:rsidRDefault="00AB51B9">
      <w:pPr>
        <w:pStyle w:val="Odstavecseseznamem"/>
        <w:rPr>
          <w:b/>
          <w:bCs/>
        </w:rPr>
      </w:pPr>
      <w:r>
        <w:rPr>
          <w:b/>
          <w:bCs/>
        </w:rPr>
        <w:t>January – leden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February-  únor</w:t>
      </w:r>
    </w:p>
    <w:p w:rsidR="00DF1C13" w:rsidRDefault="00AB51B9">
      <w:pPr>
        <w:pStyle w:val="Odstavecseseznamem"/>
        <w:rPr>
          <w:b/>
          <w:bCs/>
        </w:rPr>
      </w:pPr>
      <w:r>
        <w:rPr>
          <w:b/>
          <w:bCs/>
        </w:rPr>
        <w:t>March – březen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April </w:t>
      </w:r>
      <w:r>
        <w:rPr>
          <w:b/>
          <w:bCs/>
        </w:rPr>
        <w:t>– duben</w:t>
      </w:r>
    </w:p>
    <w:p w:rsidR="00DF1C13" w:rsidRDefault="00AB51B9">
      <w:pPr>
        <w:pStyle w:val="Odstavecseseznamem"/>
        <w:rPr>
          <w:b/>
          <w:bCs/>
        </w:rPr>
      </w:pPr>
      <w:r>
        <w:rPr>
          <w:b/>
          <w:bCs/>
        </w:rPr>
        <w:t>May – květen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June – červen</w:t>
      </w:r>
    </w:p>
    <w:p w:rsidR="00DF1C13" w:rsidRDefault="00AB51B9">
      <w:pPr>
        <w:pStyle w:val="Odstavecseseznamem"/>
        <w:rPr>
          <w:b/>
          <w:bCs/>
        </w:rPr>
      </w:pPr>
      <w:r>
        <w:rPr>
          <w:b/>
          <w:bCs/>
        </w:rPr>
        <w:t>July – červenec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August – srpen</w:t>
      </w:r>
    </w:p>
    <w:p w:rsidR="00DF1C13" w:rsidRDefault="00AB51B9">
      <w:pPr>
        <w:pStyle w:val="Odstavecseseznamem"/>
        <w:rPr>
          <w:b/>
          <w:bCs/>
        </w:rPr>
      </w:pPr>
      <w:r>
        <w:rPr>
          <w:b/>
          <w:bCs/>
        </w:rPr>
        <w:t>September – září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October – říjen</w:t>
      </w:r>
    </w:p>
    <w:p w:rsidR="00DF1C13" w:rsidRDefault="00AB51B9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45"/>
        </w:tabs>
        <w:rPr>
          <w:b/>
          <w:bCs/>
        </w:rPr>
      </w:pPr>
      <w:r>
        <w:rPr>
          <w:b/>
          <w:bCs/>
        </w:rPr>
        <w:t>November – listopad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December – prosinec </w:t>
      </w:r>
      <w:r>
        <w:rPr>
          <w:b/>
          <w:bCs/>
        </w:rPr>
        <w:tab/>
      </w:r>
    </w:p>
    <w:p w:rsidR="00DF1C13" w:rsidRDefault="00DF1C1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45"/>
        </w:tabs>
        <w:rPr>
          <w:b/>
          <w:bCs/>
        </w:rPr>
      </w:pPr>
    </w:p>
    <w:p w:rsidR="00DF1C13" w:rsidRDefault="00AB51B9">
      <w:pPr>
        <w:pStyle w:val="Odstavecseseznamem"/>
        <w:rPr>
          <w:i/>
          <w:iCs/>
          <w:u w:val="single"/>
        </w:rPr>
      </w:pPr>
      <w:r>
        <w:rPr>
          <w:i/>
          <w:iCs/>
          <w:u w:val="single"/>
        </w:rPr>
        <w:t>! ANGLICKÉ MĚSÍCE SE PÍŠÍ VŽDY S VELKÝM PÍSMENEM NA ZAČÁTKU!</w:t>
      </w:r>
    </w:p>
    <w:p w:rsidR="00DF1C13" w:rsidRDefault="00DF1C13">
      <w:pPr>
        <w:pStyle w:val="Odstavecseseznamem"/>
      </w:pPr>
    </w:p>
    <w:p w:rsidR="00DF1C13" w:rsidRDefault="00AB51B9">
      <w:pPr>
        <w:pStyle w:val="Odstavecseseznamem"/>
      </w:pPr>
      <w:r>
        <w:t>Výslovnost najdeš v červeném PS na str</w:t>
      </w:r>
      <w:r>
        <w:t>aně 80. Výslovnost můžeš naposlouchat také zde:</w:t>
      </w:r>
    </w:p>
    <w:p w:rsidR="00DF1C13" w:rsidRDefault="00AB51B9">
      <w:pPr>
        <w:pStyle w:val="Odstavecseseznamem"/>
      </w:pPr>
      <w:hyperlink r:id="rId8" w:history="1">
        <w:r>
          <w:rPr>
            <w:rStyle w:val="Hypertextovodkaz"/>
          </w:rPr>
          <w:t>https://www.youtube.com/watch?v=lPeAo1hz8GA</w:t>
        </w:r>
      </w:hyperlink>
    </w:p>
    <w:p w:rsidR="00DF1C13" w:rsidRDefault="00DF1C13">
      <w:pPr>
        <w:pStyle w:val="Odstavecseseznamem"/>
      </w:pPr>
    </w:p>
    <w:p w:rsidR="00DF1C13" w:rsidRDefault="00AB51B9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Doplň název měsíce (podle sebe) a věty napiš do sešitu.</w:t>
      </w:r>
    </w:p>
    <w:p w:rsidR="00DF1C13" w:rsidRDefault="00AB51B9">
      <w:r>
        <w:t>My favourite month is ____________________.</w:t>
      </w:r>
    </w:p>
    <w:p w:rsidR="00DF1C13" w:rsidRDefault="00AB51B9">
      <w:r>
        <w:t>My</w:t>
      </w:r>
      <w:r>
        <w:t xml:space="preserve"> birthday is in ________________________.</w:t>
      </w:r>
    </w:p>
    <w:p w:rsidR="00DF1C13" w:rsidRDefault="00AB51B9">
      <w:r>
        <w:t>We go on holiday in _____________________.</w:t>
      </w:r>
    </w:p>
    <w:p w:rsidR="00DF1C13" w:rsidRDefault="00AB51B9">
      <w:r>
        <w:t>I don´t like _____________________________.</w:t>
      </w:r>
    </w:p>
    <w:p w:rsidR="00DF1C13" w:rsidRDefault="00DF1C13"/>
    <w:p w:rsidR="00DF1C13" w:rsidRDefault="00AB51B9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V červeném PS na straně 6 vypracuj cvičení 1 a 2.</w:t>
      </w:r>
    </w:p>
    <w:p w:rsidR="00DF1C13" w:rsidRDefault="00DF1C13">
      <w:pPr>
        <w:pStyle w:val="Odstavecseseznamem"/>
      </w:pPr>
    </w:p>
    <w:p w:rsidR="00DF1C13" w:rsidRDefault="00DF1C13">
      <w:pPr>
        <w:pStyle w:val="Odstavecseseznamem"/>
      </w:pPr>
    </w:p>
    <w:p w:rsidR="00DF1C13" w:rsidRDefault="00AB51B9">
      <w:r>
        <w:t>Na můj e-mail zašli vypracované úkoly. V případě, že si nebudeš vědět s ně</w:t>
      </w:r>
      <w:r>
        <w:t>čím rady, nebojse zeptat. Přeji mnoho zdraví a pohody. J.Rejchrtová</w:t>
      </w:r>
    </w:p>
    <w:sectPr w:rsidR="00DF1C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B9" w:rsidRDefault="00AB51B9">
      <w:pPr>
        <w:spacing w:after="0"/>
      </w:pPr>
      <w:r>
        <w:separator/>
      </w:r>
    </w:p>
  </w:endnote>
  <w:endnote w:type="continuationSeparator" w:id="0">
    <w:p w:rsidR="00AB51B9" w:rsidRDefault="00AB5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B9" w:rsidRDefault="00AB51B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B51B9" w:rsidRDefault="00AB51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15DF6"/>
    <w:multiLevelType w:val="multilevel"/>
    <w:tmpl w:val="D10689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F54570B"/>
    <w:multiLevelType w:val="multilevel"/>
    <w:tmpl w:val="2E920B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C13"/>
    <w:rsid w:val="000D1B03"/>
    <w:rsid w:val="00AB51B9"/>
    <w:rsid w:val="00D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PeAo1hz8G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 Šperk</cp:lastModifiedBy>
  <cp:revision>2</cp:revision>
  <dcterms:created xsi:type="dcterms:W3CDTF">2020-05-11T06:38:00Z</dcterms:created>
  <dcterms:modified xsi:type="dcterms:W3CDTF">2020-05-11T06:38:00Z</dcterms:modified>
</cp:coreProperties>
</file>